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05"/>
        <w:gridCol w:w="1656"/>
        <w:gridCol w:w="1472"/>
        <w:gridCol w:w="1656"/>
        <w:gridCol w:w="1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</w:pPr>
            <w:bookmarkStart w:id="1" w:name="_GoBack"/>
            <w:bookmarkEnd w:id="1"/>
            <w:bookmarkStart w:id="0" w:name="_Hlk9864283"/>
            <w:r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  <w:t>2019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</w:rPr>
              <w:t>年夏灌重点部位渠道控制运行水位表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位置名称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设计水位（米）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控制运行水位（米）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加大水位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最高水位</w:t>
            </w: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2.20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2.50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2.16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2.50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号闸前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2.07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2.30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总干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号退前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田市站前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2.04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2.40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2.60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兴王站前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1.20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1.40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北倪站前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2.00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胡家站前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1.60 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1.60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1.75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正常运行状态（流量不调整）下，水位按照“设计水位”栏数据控制，调增流量时，水位按照“加大水位”栏数据控制，最高不得超过“最高水位”栏数据控制，应尽快完成流量调整过程，及时恢复至“设计水位”运行；</w:t>
      </w:r>
    </w:p>
    <w:p>
      <w:pPr>
        <w:spacing w:line="560" w:lineRule="exact"/>
        <w:ind w:firstLine="560" w:firstLineChars="200"/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．任何情况下骨干渠道衬砌板顶高程以下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厘米位置为运行水位上限，要严格控制，不能超限运行。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53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280" w:firstLineChars="10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280" w:firstLineChars="10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4200"/>
        <w:tab w:val="clear" w:pos="8306"/>
      </w:tabs>
      <w:jc w:val="left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C33"/>
    <w:rsid w:val="000155C3"/>
    <w:rsid w:val="000204FF"/>
    <w:rsid w:val="0007332B"/>
    <w:rsid w:val="001A51A6"/>
    <w:rsid w:val="0022497C"/>
    <w:rsid w:val="002C16C6"/>
    <w:rsid w:val="00322BB5"/>
    <w:rsid w:val="00344EB8"/>
    <w:rsid w:val="0045354C"/>
    <w:rsid w:val="004C6490"/>
    <w:rsid w:val="004D029B"/>
    <w:rsid w:val="005A5871"/>
    <w:rsid w:val="005F0C33"/>
    <w:rsid w:val="00616C20"/>
    <w:rsid w:val="006575E6"/>
    <w:rsid w:val="006769A7"/>
    <w:rsid w:val="007033B4"/>
    <w:rsid w:val="00776980"/>
    <w:rsid w:val="007901BB"/>
    <w:rsid w:val="007C6D92"/>
    <w:rsid w:val="0085010C"/>
    <w:rsid w:val="00894620"/>
    <w:rsid w:val="008C39AE"/>
    <w:rsid w:val="008D55A3"/>
    <w:rsid w:val="009210C5"/>
    <w:rsid w:val="009A2E86"/>
    <w:rsid w:val="009B2549"/>
    <w:rsid w:val="009F1707"/>
    <w:rsid w:val="00A346FF"/>
    <w:rsid w:val="00AA1987"/>
    <w:rsid w:val="00B45D63"/>
    <w:rsid w:val="00CA035D"/>
    <w:rsid w:val="00CC0F3E"/>
    <w:rsid w:val="00CE0261"/>
    <w:rsid w:val="00D20919"/>
    <w:rsid w:val="03E62483"/>
    <w:rsid w:val="046C4F04"/>
    <w:rsid w:val="062F284F"/>
    <w:rsid w:val="0D4B23B2"/>
    <w:rsid w:val="19282FAC"/>
    <w:rsid w:val="1A682F67"/>
    <w:rsid w:val="2E864337"/>
    <w:rsid w:val="3F0E5CA7"/>
    <w:rsid w:val="485B5A1F"/>
    <w:rsid w:val="4900599E"/>
    <w:rsid w:val="4FAA08A4"/>
    <w:rsid w:val="602A6AA2"/>
    <w:rsid w:val="691542CC"/>
    <w:rsid w:val="6FB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287</Words>
  <Characters>1641</Characters>
  <Lines>0</Lines>
  <Paragraphs>0</Paragraphs>
  <TotalTime>25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2018-06-05T12:07:00Z</dcterms:created>
  <dc:creator>工务科02</dc:creator>
  <cp:lastModifiedBy>叶琳艳</cp:lastModifiedBy>
  <cp:lastPrinted>2019-05-29T03:20:00Z</cp:lastPrinted>
  <dcterms:modified xsi:type="dcterms:W3CDTF">2019-06-03T06:27:47Z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